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8D" w:rsidRDefault="00591A8D" w:rsidP="006B03F5">
      <w:pPr>
        <w:keepNext/>
        <w:keepLines/>
        <w:spacing w:after="0"/>
        <w:ind w:left="20" w:hanging="10"/>
        <w:jc w:val="center"/>
        <w:outlineLvl w:val="0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1 и 2 июня</w:t>
      </w:r>
      <w:r w:rsidRPr="002E7867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2023 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года </w:t>
      </w:r>
      <w:r w:rsidRPr="002E7867">
        <w:rPr>
          <w:rFonts w:ascii="Times New Roman" w:hAnsi="Times New Roman"/>
          <w:color w:val="000000"/>
          <w:sz w:val="40"/>
          <w:szCs w:val="40"/>
          <w:lang w:eastAsia="ru-RU"/>
        </w:rPr>
        <w:t>в прокуратуре Александровского района про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>й</w:t>
      </w:r>
      <w:r w:rsidRPr="002E7867">
        <w:rPr>
          <w:rFonts w:ascii="Times New Roman" w:hAnsi="Times New Roman"/>
          <w:color w:val="000000"/>
          <w:sz w:val="40"/>
          <w:szCs w:val="40"/>
          <w:lang w:eastAsia="ru-RU"/>
        </w:rPr>
        <w:t>дет прием граждан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>, приуроченный к</w:t>
      </w:r>
    </w:p>
    <w:p w:rsidR="00591A8D" w:rsidRDefault="00591A8D" w:rsidP="006B03F5">
      <w:pPr>
        <w:keepNext/>
        <w:keepLines/>
        <w:spacing w:after="0"/>
        <w:ind w:left="20" w:hanging="10"/>
        <w:jc w:val="center"/>
        <w:outlineLvl w:val="0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D0ABE">
        <w:rPr>
          <w:rFonts w:ascii="Times New Roman" w:hAnsi="Times New Roman"/>
          <w:b/>
          <w:color w:val="000000"/>
          <w:sz w:val="40"/>
          <w:szCs w:val="40"/>
          <w:lang w:eastAsia="ru-RU"/>
        </w:rPr>
        <w:t>Международному дню защиты детей</w:t>
      </w:r>
      <w:r>
        <w:rPr>
          <w:rFonts w:ascii="Times New Roman" w:hAnsi="Times New Roman"/>
          <w:color w:val="000000"/>
          <w:sz w:val="40"/>
          <w:szCs w:val="40"/>
          <w:lang w:eastAsia="ru-RU"/>
        </w:rPr>
        <w:t>,</w:t>
      </w:r>
      <w:r w:rsidRPr="006B03F5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по вопросам исполнения законодательства об охране здоровья несовершеннолетних, организации отдыха и оздоровления, их социальной защиты, доступности образования, соблюдения порядка проведения единого государственного экзамена </w:t>
      </w:r>
    </w:p>
    <w:p w:rsidR="00591A8D" w:rsidRDefault="00591A8D" w:rsidP="006B03F5">
      <w:pPr>
        <w:keepNext/>
        <w:keepLines/>
        <w:spacing w:after="0"/>
        <w:ind w:left="20" w:hanging="10"/>
        <w:jc w:val="center"/>
        <w:outlineLvl w:val="0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591A8D" w:rsidRPr="000D0ABE" w:rsidRDefault="00591A8D" w:rsidP="002E7867">
      <w:pPr>
        <w:keepNext/>
        <w:keepLines/>
        <w:spacing w:after="0"/>
        <w:ind w:left="20" w:hanging="10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0D0ABE">
        <w:rPr>
          <w:rFonts w:ascii="Times New Roman" w:hAnsi="Times New Roman"/>
          <w:b/>
          <w:color w:val="000000"/>
          <w:sz w:val="32"/>
          <w:szCs w:val="32"/>
          <w:u w:val="single"/>
          <w:lang w:eastAsia="ru-RU"/>
        </w:rPr>
        <w:t>ГРАФИК</w:t>
      </w:r>
    </w:p>
    <w:p w:rsidR="00591A8D" w:rsidRDefault="00591A8D" w:rsidP="002E7867">
      <w:pPr>
        <w:spacing w:after="0"/>
        <w:ind w:left="29" w:hanging="1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B03F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приема граждан </w:t>
      </w:r>
    </w:p>
    <w:p w:rsidR="00591A8D" w:rsidRPr="006B03F5" w:rsidRDefault="00591A8D" w:rsidP="002E7867">
      <w:pPr>
        <w:spacing w:after="0"/>
        <w:ind w:left="29" w:hanging="1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tbl>
      <w:tblPr>
        <w:tblW w:w="9578" w:type="dxa"/>
        <w:jc w:val="center"/>
        <w:tblCellMar>
          <w:top w:w="62" w:type="dxa"/>
          <w:left w:w="38" w:type="dxa"/>
          <w:right w:w="107" w:type="dxa"/>
        </w:tblCellMar>
        <w:tblLook w:val="00A0"/>
      </w:tblPr>
      <w:tblGrid>
        <w:gridCol w:w="2252"/>
        <w:gridCol w:w="1814"/>
        <w:gridCol w:w="1612"/>
        <w:gridCol w:w="1702"/>
        <w:gridCol w:w="2198"/>
      </w:tblGrid>
      <w:tr w:rsidR="00591A8D" w:rsidRPr="00B12488" w:rsidTr="00B12488">
        <w:trPr>
          <w:trHeight w:val="466"/>
          <w:jc w:val="center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1A8D" w:rsidRPr="00B12488" w:rsidRDefault="00591A8D" w:rsidP="00B12488">
            <w:pPr>
              <w:spacing w:after="0" w:line="240" w:lineRule="auto"/>
              <w:ind w:left="68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Должность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7B5D1C">
            <w:pPr>
              <w:tabs>
                <w:tab w:val="center" w:pos="-153"/>
                <w:tab w:val="right" w:pos="1287"/>
              </w:tabs>
              <w:spacing w:after="0" w:line="240" w:lineRule="auto"/>
              <w:ind w:right="412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Фамилия,</w:t>
            </w: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lang w:eastAsia="ru-RU"/>
              </w:rPr>
              <w:t xml:space="preserve"> </w:t>
            </w: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имя,</w:t>
            </w:r>
          </w:p>
          <w:p w:rsidR="00591A8D" w:rsidRPr="00B12488" w:rsidRDefault="00591A8D" w:rsidP="007B5D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отчество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7B5D1C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ru-RU"/>
              </w:rPr>
              <w:t>Дата приема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right="70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Время приема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1A8D" w:rsidRPr="00B12488" w:rsidRDefault="00591A8D" w:rsidP="00B12488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Место приема</w:t>
            </w:r>
          </w:p>
        </w:tc>
      </w:tr>
      <w:tr w:rsidR="00591A8D" w:rsidRPr="00B12488" w:rsidTr="00B12488">
        <w:trPr>
          <w:trHeight w:val="1382"/>
          <w:jc w:val="center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1A8D" w:rsidRPr="00B12488" w:rsidRDefault="00591A8D" w:rsidP="00B12488">
            <w:pPr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Прокурор Александровского района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ИВАНОВ</w:t>
            </w: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Сергей Васильевич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01.06.2023,</w:t>
            </w: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02.06.2023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09:00 - 13:00</w:t>
            </w:r>
          </w:p>
          <w:p w:rsidR="00591A8D" w:rsidRPr="00B12488" w:rsidRDefault="00591A8D" w:rsidP="00B124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14:00 - 18:00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7B5D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Прокуратура Александровског</w:t>
            </w:r>
            <w:r>
              <w:rPr>
                <w:rFonts w:ascii="Times New Roman" w:hAnsi="Times New Roman"/>
                <w:color w:val="000000"/>
                <w:sz w:val="26"/>
                <w:lang w:eastAsia="ru-RU"/>
              </w:rPr>
              <w:t>о</w:t>
            </w: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 xml:space="preserve"> района, </w:t>
            </w:r>
          </w:p>
          <w:p w:rsidR="00591A8D" w:rsidRPr="00B12488" w:rsidRDefault="00591A8D" w:rsidP="007B5D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ул. Пушкина, 1,</w:t>
            </w:r>
          </w:p>
          <w:p w:rsidR="00591A8D" w:rsidRPr="00B12488" w:rsidRDefault="00591A8D" w:rsidP="007B5D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с. Александровка</w:t>
            </w:r>
          </w:p>
        </w:tc>
      </w:tr>
      <w:tr w:rsidR="00591A8D" w:rsidRPr="00B12488" w:rsidTr="00B12488">
        <w:trPr>
          <w:trHeight w:val="1376"/>
          <w:jc w:val="center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1A8D" w:rsidRPr="00B12488" w:rsidRDefault="00591A8D" w:rsidP="00B12488">
            <w:pPr>
              <w:spacing w:after="0" w:line="240" w:lineRule="auto"/>
              <w:ind w:left="73" w:firstLine="5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Помощник прокурора Александровского района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ШОШИН</w:t>
            </w: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Антон</w:t>
            </w: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Анатольевич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01.06.2023,</w:t>
            </w:r>
          </w:p>
          <w:p w:rsidR="00591A8D" w:rsidRPr="00B12488" w:rsidRDefault="00591A8D" w:rsidP="00B12488">
            <w:pPr>
              <w:spacing w:after="0" w:line="240" w:lineRule="auto"/>
              <w:ind w:left="76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02.06.2023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B12488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</w:p>
          <w:p w:rsidR="00591A8D" w:rsidRPr="00B12488" w:rsidRDefault="00591A8D" w:rsidP="00B12488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09</w:t>
            </w:r>
            <w:bookmarkStart w:id="0" w:name="_GoBack"/>
            <w:bookmarkEnd w:id="0"/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:00 - 13:00</w:t>
            </w:r>
          </w:p>
          <w:p w:rsidR="00591A8D" w:rsidRPr="00B12488" w:rsidRDefault="00591A8D" w:rsidP="00B12488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14:00 - 18:00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8D" w:rsidRPr="00B12488" w:rsidRDefault="00591A8D" w:rsidP="007B5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 xml:space="preserve">Прокуратура Александровского района, </w:t>
            </w:r>
          </w:p>
          <w:p w:rsidR="00591A8D" w:rsidRPr="00B12488" w:rsidRDefault="00591A8D" w:rsidP="007B5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ул. Пушкина, 1,</w:t>
            </w:r>
          </w:p>
          <w:p w:rsidR="00591A8D" w:rsidRPr="00B12488" w:rsidRDefault="00591A8D" w:rsidP="007B5D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lang w:eastAsia="ru-RU"/>
              </w:rPr>
            </w:pPr>
            <w:r w:rsidRPr="00B12488">
              <w:rPr>
                <w:rFonts w:ascii="Times New Roman" w:hAnsi="Times New Roman"/>
                <w:color w:val="000000"/>
                <w:sz w:val="26"/>
                <w:lang w:eastAsia="ru-RU"/>
              </w:rPr>
              <w:t>с. Александровка</w:t>
            </w:r>
          </w:p>
        </w:tc>
      </w:tr>
    </w:tbl>
    <w:p w:rsidR="00591A8D" w:rsidRDefault="00591A8D" w:rsidP="00F25219">
      <w:pPr>
        <w:spacing w:after="7" w:line="249" w:lineRule="auto"/>
        <w:ind w:left="-709" w:firstLine="567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591A8D" w:rsidRDefault="00591A8D" w:rsidP="007B5D1C">
      <w:pPr>
        <w:spacing w:after="7" w:line="249" w:lineRule="auto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E7867">
        <w:rPr>
          <w:rFonts w:ascii="Times New Roman" w:hAnsi="Times New Roman"/>
          <w:color w:val="000000"/>
          <w:sz w:val="36"/>
          <w:szCs w:val="36"/>
          <w:lang w:eastAsia="ru-RU"/>
        </w:rPr>
        <w:t>Прием граждан осуществляется как без предварительной записи, так и по записи в прокуратуре Александровского района по телефону 8 (35359) 2-10-69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>.</w:t>
      </w:r>
    </w:p>
    <w:p w:rsidR="00591A8D" w:rsidRPr="002E7867" w:rsidRDefault="00591A8D">
      <w:pPr>
        <w:rPr>
          <w:sz w:val="36"/>
          <w:szCs w:val="36"/>
        </w:rPr>
      </w:pPr>
    </w:p>
    <w:sectPr w:rsidR="00591A8D" w:rsidRPr="002E7867" w:rsidSect="002E7867">
      <w:pgSz w:w="11740" w:h="16640"/>
      <w:pgMar w:top="1171" w:right="787" w:bottom="1423" w:left="15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867"/>
    <w:rsid w:val="0001216D"/>
    <w:rsid w:val="00067AA7"/>
    <w:rsid w:val="000D0ABE"/>
    <w:rsid w:val="002E2053"/>
    <w:rsid w:val="002E7867"/>
    <w:rsid w:val="00521E47"/>
    <w:rsid w:val="00591A8D"/>
    <w:rsid w:val="006B03F5"/>
    <w:rsid w:val="007B5D1C"/>
    <w:rsid w:val="00B12488"/>
    <w:rsid w:val="00DC7310"/>
    <w:rsid w:val="00E04420"/>
    <w:rsid w:val="00E3103A"/>
    <w:rsid w:val="00E84C7A"/>
    <w:rsid w:val="00F2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2E786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Васильевич</dc:creator>
  <cp:keywords/>
  <dc:description/>
  <cp:lastModifiedBy>Администрация</cp:lastModifiedBy>
  <cp:revision>3</cp:revision>
  <cp:lastPrinted>2023-05-30T11:29:00Z</cp:lastPrinted>
  <dcterms:created xsi:type="dcterms:W3CDTF">2023-05-30T12:01:00Z</dcterms:created>
  <dcterms:modified xsi:type="dcterms:W3CDTF">2023-05-31T06:25:00Z</dcterms:modified>
</cp:coreProperties>
</file>